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2F" w:rsidRPr="00654CDA" w:rsidRDefault="005A342F" w:rsidP="005A342F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8A356C" w:rsidRDefault="001017A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356C" w:rsidRDefault="001017A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356C" w:rsidRDefault="001017A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8A356C" w:rsidRDefault="008A356C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FD4485" w:rsidTr="00FD4485">
        <w:trPr>
          <w:cantSplit/>
          <w:trHeight w:val="677"/>
        </w:trPr>
        <w:tc>
          <w:tcPr>
            <w:tcW w:w="7513" w:type="dxa"/>
          </w:tcPr>
          <w:p w:rsidR="00FD4485" w:rsidRDefault="00FD4485">
            <w:pPr>
              <w:jc w:val="center"/>
              <w:rPr>
                <w:noProof/>
                <w:sz w:val="18"/>
                <w:lang w:val="en-US"/>
              </w:rPr>
            </w:pPr>
          </w:p>
          <w:p w:rsidR="00FD4485" w:rsidRDefault="00FD44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FD4485" w:rsidRDefault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FD4485" w:rsidRDefault="005A342F">
            <w:pPr>
              <w:jc w:val="center"/>
              <w:rPr>
                <w:noProof/>
                <w:sz w:val="18"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Pr="00FD4485" w:rsidRDefault="00FD4485">
            <w:pPr>
              <w:jc w:val="center"/>
              <w:rPr>
                <w:b/>
                <w:i/>
                <w:noProof/>
                <w:sz w:val="18"/>
              </w:rPr>
            </w:pPr>
            <w:r w:rsidRPr="00FD4485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D4485" w:rsidRPr="00FD4485" w:rsidRDefault="00FD4485">
            <w:pPr>
              <w:jc w:val="center"/>
              <w:rPr>
                <w:b/>
                <w:i/>
                <w:noProof/>
                <w:sz w:val="18"/>
              </w:rPr>
            </w:pPr>
            <w:r w:rsidRPr="00FD4485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D4485" w:rsidRPr="00FD4485" w:rsidRDefault="00FD4485">
            <w:pPr>
              <w:jc w:val="center"/>
              <w:rPr>
                <w:b/>
                <w:i/>
                <w:noProof/>
                <w:sz w:val="18"/>
              </w:rPr>
            </w:pPr>
            <w:r w:rsidRPr="00FD4485">
              <w:rPr>
                <w:b/>
                <w:i/>
                <w:noProof/>
                <w:sz w:val="18"/>
              </w:rPr>
              <w:t>3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FD4485" w:rsidRDefault="00B62B0C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D4485" w:rsidRDefault="00B62B0C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FD4485" w:rsidRDefault="00212B02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FD4485" w:rsidRDefault="00CE428B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FD4485" w:rsidRDefault="009C473C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6,8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FD4485" w:rsidRDefault="00C855A6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FD4485" w:rsidRDefault="00A80F37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FD4485" w:rsidRDefault="000C2EC4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FD4485" w:rsidRDefault="00423ABC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20,0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585" w:type="dxa"/>
          </w:tcPr>
          <w:p w:rsidR="00FD4485" w:rsidRDefault="001C72A1" w:rsidP="00CB2B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</w:t>
            </w:r>
            <w:r w:rsidR="00CB2BC0">
              <w:rPr>
                <w:noProof/>
                <w:sz w:val="18"/>
              </w:rPr>
              <w:t>2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FD4485" w:rsidRDefault="00E50DBC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FD4485" w:rsidRDefault="00005974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6,6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D4485" w:rsidRDefault="001C72A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FD4485" w:rsidRDefault="00AF51C9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85" w:type="dxa"/>
          </w:tcPr>
          <w:p w:rsidR="00FD4485" w:rsidRDefault="001C72A1" w:rsidP="003A5CC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3A5CC6">
              <w:rPr>
                <w:noProof/>
                <w:sz w:val="18"/>
              </w:rPr>
              <w:t>5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D4485" w:rsidRDefault="00600FC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FD4485" w:rsidRDefault="00D706A8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D4485" w:rsidRDefault="00600FC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FD4485" w:rsidRDefault="00030BB6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FD4485" w:rsidRDefault="00600FC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D4485" w:rsidRDefault="00600FC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FD4485" w:rsidRDefault="00FD4485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FD4485" w:rsidRDefault="00600FC1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Default="00FD44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FD4485" w:rsidRDefault="008F3144" w:rsidP="00FD44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585" w:type="dxa"/>
          </w:tcPr>
          <w:p w:rsidR="00FD4485" w:rsidRDefault="00FC094F" w:rsidP="00CB2B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</w:t>
            </w:r>
            <w:r w:rsidR="00CB2BC0">
              <w:rPr>
                <w:noProof/>
                <w:sz w:val="18"/>
              </w:rPr>
              <w:t>7</w:t>
            </w:r>
          </w:p>
        </w:tc>
      </w:tr>
      <w:tr w:rsidR="00FD4485" w:rsidTr="00FD4485">
        <w:trPr>
          <w:cantSplit/>
        </w:trPr>
        <w:tc>
          <w:tcPr>
            <w:tcW w:w="7513" w:type="dxa"/>
          </w:tcPr>
          <w:p w:rsidR="00FD4485" w:rsidRPr="00FD4485" w:rsidRDefault="00FD4485" w:rsidP="00FD4485">
            <w:pPr>
              <w:jc w:val="right"/>
              <w:rPr>
                <w:b/>
                <w:noProof/>
                <w:sz w:val="18"/>
              </w:rPr>
            </w:pPr>
            <w:r w:rsidRPr="00FD448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FD4485" w:rsidRPr="00FD4485" w:rsidRDefault="00A874DB" w:rsidP="00FD448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754</w:t>
            </w:r>
          </w:p>
        </w:tc>
        <w:tc>
          <w:tcPr>
            <w:tcW w:w="1585" w:type="dxa"/>
          </w:tcPr>
          <w:p w:rsidR="00FD4485" w:rsidRPr="00FD4485" w:rsidRDefault="00FD4485" w:rsidP="00FD4485">
            <w:pPr>
              <w:jc w:val="center"/>
              <w:rPr>
                <w:b/>
                <w:noProof/>
                <w:sz w:val="18"/>
              </w:rPr>
            </w:pPr>
            <w:r w:rsidRPr="00FD4485">
              <w:rPr>
                <w:b/>
                <w:noProof/>
                <w:sz w:val="18"/>
              </w:rPr>
              <w:t>100</w:t>
            </w:r>
          </w:p>
        </w:tc>
      </w:tr>
    </w:tbl>
    <w:p w:rsidR="00FD4485" w:rsidRDefault="00FD4485">
      <w:pPr>
        <w:rPr>
          <w:noProof/>
          <w:sz w:val="24"/>
        </w:rPr>
      </w:pPr>
    </w:p>
    <w:p w:rsidR="001017A2" w:rsidRDefault="001017A2">
      <w:pPr>
        <w:rPr>
          <w:noProof/>
        </w:rPr>
      </w:pPr>
      <w:bookmarkStart w:id="0" w:name="_GoBack"/>
      <w:bookmarkEnd w:id="0"/>
    </w:p>
    <w:sectPr w:rsidR="001017A2" w:rsidSect="005A342F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2"/>
    <w:rsid w:val="00005974"/>
    <w:rsid w:val="00030BB6"/>
    <w:rsid w:val="000C2EC4"/>
    <w:rsid w:val="001017A2"/>
    <w:rsid w:val="001C72A1"/>
    <w:rsid w:val="00205273"/>
    <w:rsid w:val="00212B02"/>
    <w:rsid w:val="003A5CC6"/>
    <w:rsid w:val="00410086"/>
    <w:rsid w:val="00423ABC"/>
    <w:rsid w:val="005A342F"/>
    <w:rsid w:val="00600FC1"/>
    <w:rsid w:val="006F32DA"/>
    <w:rsid w:val="00746F81"/>
    <w:rsid w:val="007517DE"/>
    <w:rsid w:val="00751F05"/>
    <w:rsid w:val="008A356C"/>
    <w:rsid w:val="008F3144"/>
    <w:rsid w:val="009C473C"/>
    <w:rsid w:val="00A80F37"/>
    <w:rsid w:val="00A8467A"/>
    <w:rsid w:val="00A874DB"/>
    <w:rsid w:val="00AF51C9"/>
    <w:rsid w:val="00B62B0C"/>
    <w:rsid w:val="00C855A6"/>
    <w:rsid w:val="00CB2BC0"/>
    <w:rsid w:val="00CE428B"/>
    <w:rsid w:val="00D706A8"/>
    <w:rsid w:val="00DC51CB"/>
    <w:rsid w:val="00E50DBC"/>
    <w:rsid w:val="00FC094F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370C-B304-4C8C-8848-891A5DB1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Александра Дмитриевна Курганская</cp:lastModifiedBy>
  <cp:revision>46</cp:revision>
  <cp:lastPrinted>2025-12-02T13:33:00Z</cp:lastPrinted>
  <dcterms:created xsi:type="dcterms:W3CDTF">2025-12-02T08:57:00Z</dcterms:created>
  <dcterms:modified xsi:type="dcterms:W3CDTF">2025-12-03T13:25:00Z</dcterms:modified>
</cp:coreProperties>
</file>